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DA4B" w14:textId="77777777" w:rsidR="00643498" w:rsidRDefault="00643498" w:rsidP="00131DC4">
      <w:pPr>
        <w:tabs>
          <w:tab w:val="left" w:pos="993"/>
        </w:tabs>
        <w:spacing w:after="0"/>
        <w:rPr>
          <w:sz w:val="28"/>
          <w:szCs w:val="28"/>
        </w:rPr>
      </w:pPr>
    </w:p>
    <w:p w14:paraId="28821FBF" w14:textId="402EBBC1" w:rsidR="00603B2E" w:rsidRDefault="00603B2E" w:rsidP="00603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HURTIGKLAGE/KLAGE PÅ</w:t>
      </w:r>
      <w:r w:rsidRPr="000535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FASTSETTING AV </w:t>
      </w:r>
      <w:r w:rsidRPr="00053559">
        <w:rPr>
          <w:b/>
          <w:sz w:val="28"/>
          <w:szCs w:val="28"/>
        </w:rPr>
        <w:t>STANDPUNKTKARAKTE</w:t>
      </w:r>
      <w:r>
        <w:rPr>
          <w:b/>
          <w:sz w:val="28"/>
          <w:szCs w:val="28"/>
        </w:rPr>
        <w:t xml:space="preserve">R </w:t>
      </w:r>
    </w:p>
    <w:p w14:paraId="18F3B537" w14:textId="306F16D3" w:rsidR="00603B2E" w:rsidRDefault="00603B2E" w:rsidP="00603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Navn: _____________________________</w:t>
      </w:r>
      <w:r>
        <w:rPr>
          <w:b/>
          <w:sz w:val="28"/>
          <w:szCs w:val="28"/>
        </w:rPr>
        <w:tab/>
        <w:t>Klasse: __________</w:t>
      </w:r>
    </w:p>
    <w:p w14:paraId="587BAAF6" w14:textId="2A3313A4" w:rsidR="00603B2E" w:rsidRDefault="00603B2E" w:rsidP="00603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Fødselsnummer:</w:t>
      </w:r>
      <w:r w:rsidRPr="00A910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 Mobil: ___________</w:t>
      </w:r>
      <w:r w:rsidR="000E437E">
        <w:rPr>
          <w:b/>
          <w:sz w:val="28"/>
          <w:szCs w:val="28"/>
        </w:rPr>
        <w:t>____</w:t>
      </w:r>
    </w:p>
    <w:p w14:paraId="7C7DAEAB" w14:textId="77777777" w:rsidR="00603B2E" w:rsidRDefault="00603B2E" w:rsidP="00603B2E">
      <w:pPr>
        <w:rPr>
          <w:b/>
          <w:sz w:val="28"/>
          <w:szCs w:val="28"/>
        </w:rPr>
      </w:pPr>
    </w:p>
    <w:p w14:paraId="31E876D8" w14:textId="2368C91E" w:rsidR="00DE0A11" w:rsidRDefault="00DE0A11" w:rsidP="00DE0A11">
      <w:pPr>
        <w:pStyle w:val="Listeavsnitt"/>
        <w:numPr>
          <w:ilvl w:val="0"/>
          <w:numId w:val="23"/>
        </w:numPr>
        <w:rPr>
          <w:b/>
          <w:sz w:val="28"/>
          <w:szCs w:val="28"/>
        </w:rPr>
      </w:pPr>
      <w:r w:rsidRPr="00DE0A11">
        <w:rPr>
          <w:b/>
          <w:sz w:val="28"/>
          <w:szCs w:val="28"/>
        </w:rPr>
        <w:t>Informasjon</w:t>
      </w:r>
    </w:p>
    <w:p w14:paraId="6280FA0F" w14:textId="77777777" w:rsidR="00CA234B" w:rsidRPr="00D01A3C" w:rsidRDefault="00CA234B" w:rsidP="00CA234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D01A3C">
        <w:rPr>
          <w:bCs/>
          <w:sz w:val="24"/>
          <w:szCs w:val="24"/>
        </w:rPr>
        <w:t>En elev som mener skolen ikke har fulgt reglene for fastsetting av standpunktkarakter i fag, kan klage på denne vurderingen (opplæringsforskriften §10-4)</w:t>
      </w:r>
    </w:p>
    <w:p w14:paraId="07056239" w14:textId="62D81E87" w:rsidR="0003652B" w:rsidRP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>Du kan bare klage på standpunktkarakterer (avsluttende fag), ikke terminkarakterer i fa</w:t>
      </w:r>
      <w:r w:rsidR="001625C4">
        <w:rPr>
          <w:bCs/>
          <w:sz w:val="24"/>
          <w:szCs w:val="24"/>
        </w:rPr>
        <w:t>g</w:t>
      </w:r>
      <w:r w:rsidRPr="0003652B">
        <w:rPr>
          <w:bCs/>
          <w:sz w:val="24"/>
          <w:szCs w:val="24"/>
        </w:rPr>
        <w:t xml:space="preserve">. </w:t>
      </w:r>
    </w:p>
    <w:p w14:paraId="7495C66C" w14:textId="1A1C1786" w:rsid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 xml:space="preserve">Før du leverer klagen, </w:t>
      </w:r>
      <w:r w:rsidR="00DE66E3">
        <w:rPr>
          <w:bCs/>
          <w:sz w:val="24"/>
          <w:szCs w:val="24"/>
        </w:rPr>
        <w:t>skal</w:t>
      </w:r>
      <w:r w:rsidRPr="0003652B">
        <w:rPr>
          <w:bCs/>
          <w:sz w:val="24"/>
          <w:szCs w:val="24"/>
        </w:rPr>
        <w:t xml:space="preserve"> du ha kommunisert med faglærer og fått en</w:t>
      </w:r>
      <w:r w:rsidR="00396DC3">
        <w:rPr>
          <w:bCs/>
          <w:sz w:val="24"/>
          <w:szCs w:val="24"/>
        </w:rPr>
        <w:t xml:space="preserve"> </w:t>
      </w:r>
      <w:r w:rsidRPr="0003652B">
        <w:rPr>
          <w:bCs/>
          <w:sz w:val="24"/>
          <w:szCs w:val="24"/>
        </w:rPr>
        <w:t xml:space="preserve">begrunnelse for karakteren </w:t>
      </w:r>
      <w:r w:rsidR="000526E0">
        <w:rPr>
          <w:bCs/>
          <w:sz w:val="24"/>
          <w:szCs w:val="24"/>
        </w:rPr>
        <w:t>som er satt.</w:t>
      </w:r>
      <w:r w:rsidRPr="0003652B">
        <w:rPr>
          <w:bCs/>
          <w:sz w:val="24"/>
          <w:szCs w:val="24"/>
        </w:rPr>
        <w:t xml:space="preserve"> </w:t>
      </w:r>
    </w:p>
    <w:p w14:paraId="2A81D053" w14:textId="74F051E0" w:rsidR="00642820" w:rsidRDefault="00642820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Klagen behandles først av skolen</w:t>
      </w:r>
      <w:r w:rsidR="00396DC3">
        <w:rPr>
          <w:bCs/>
          <w:sz w:val="24"/>
          <w:szCs w:val="24"/>
        </w:rPr>
        <w:t xml:space="preserve"> som </w:t>
      </w:r>
      <w:r w:rsidR="0001110B">
        <w:rPr>
          <w:bCs/>
          <w:sz w:val="24"/>
          <w:szCs w:val="24"/>
        </w:rPr>
        <w:t xml:space="preserve">kan omgjøre karakteren til din fordel. Hvis karakteren </w:t>
      </w:r>
      <w:r w:rsidR="000D1079">
        <w:rPr>
          <w:bCs/>
          <w:sz w:val="24"/>
          <w:szCs w:val="24"/>
        </w:rPr>
        <w:t>blir stående</w:t>
      </w:r>
      <w:r w:rsidR="007E2106">
        <w:rPr>
          <w:bCs/>
          <w:sz w:val="24"/>
          <w:szCs w:val="24"/>
        </w:rPr>
        <w:t>, sendes klagen til Statsforvalter.</w:t>
      </w:r>
    </w:p>
    <w:p w14:paraId="3FD64859" w14:textId="2DBEF38F" w:rsidR="00CC6764" w:rsidRPr="0003652B" w:rsidRDefault="00CC6764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Hvis skolen </w:t>
      </w:r>
      <w:r w:rsidR="002E6677">
        <w:rPr>
          <w:bCs/>
          <w:sz w:val="24"/>
          <w:szCs w:val="24"/>
        </w:rPr>
        <w:t>setter opp din karakter</w:t>
      </w:r>
      <w:r w:rsidR="0002672D">
        <w:rPr>
          <w:bCs/>
          <w:sz w:val="24"/>
          <w:szCs w:val="24"/>
        </w:rPr>
        <w:t xml:space="preserve"> </w:t>
      </w:r>
      <w:r w:rsidR="001107B1">
        <w:rPr>
          <w:bCs/>
          <w:sz w:val="24"/>
          <w:szCs w:val="24"/>
        </w:rPr>
        <w:t>og klagen ikke sendes videre til Statsforvalter, så har du også rett til å klage på den nye karakteren.</w:t>
      </w:r>
    </w:p>
    <w:p w14:paraId="30EA1366" w14:textId="17542F02" w:rsidR="0003652B" w:rsidRP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>Statsforvalteren</w:t>
      </w:r>
      <w:r w:rsidR="00055FBE">
        <w:rPr>
          <w:bCs/>
          <w:sz w:val="24"/>
          <w:szCs w:val="24"/>
        </w:rPr>
        <w:t xml:space="preserve"> </w:t>
      </w:r>
      <w:r w:rsidRPr="0003652B">
        <w:rPr>
          <w:bCs/>
          <w:sz w:val="24"/>
          <w:szCs w:val="24"/>
        </w:rPr>
        <w:t>vurderer kun om karakteren er satt på rett måte i henhold til gjeldende regelverk</w:t>
      </w:r>
      <w:r w:rsidR="00352548">
        <w:rPr>
          <w:bCs/>
          <w:sz w:val="24"/>
          <w:szCs w:val="24"/>
        </w:rPr>
        <w:t>.</w:t>
      </w:r>
      <w:r w:rsidRPr="0003652B">
        <w:rPr>
          <w:bCs/>
          <w:sz w:val="24"/>
          <w:szCs w:val="24"/>
        </w:rPr>
        <w:t xml:space="preserve"> </w:t>
      </w:r>
    </w:p>
    <w:p w14:paraId="1EF6F4C4" w14:textId="4CCA8CB6" w:rsidR="0003652B" w:rsidRP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 xml:space="preserve">I klagen forklarer du </w:t>
      </w:r>
      <w:r w:rsidR="00396DC3">
        <w:rPr>
          <w:bCs/>
          <w:sz w:val="24"/>
          <w:szCs w:val="24"/>
        </w:rPr>
        <w:t xml:space="preserve">hva du </w:t>
      </w:r>
      <w:r w:rsidRPr="0003652B">
        <w:rPr>
          <w:bCs/>
          <w:sz w:val="24"/>
          <w:szCs w:val="24"/>
        </w:rPr>
        <w:t>mener er gjort feil i måten standpunktkarakteren din i faget er satt på</w:t>
      </w:r>
      <w:r w:rsidR="001875BA">
        <w:rPr>
          <w:bCs/>
          <w:sz w:val="24"/>
          <w:szCs w:val="24"/>
        </w:rPr>
        <w:t>,</w:t>
      </w:r>
      <w:r w:rsidR="00396DC3">
        <w:rPr>
          <w:bCs/>
          <w:sz w:val="24"/>
          <w:szCs w:val="24"/>
        </w:rPr>
        <w:t xml:space="preserve"> ut fra reglene for standpunktvurdering.</w:t>
      </w:r>
    </w:p>
    <w:p w14:paraId="0318CC56" w14:textId="2D4A03CF" w:rsidR="0003652B" w:rsidRP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 xml:space="preserve">Statsforvalteren </w:t>
      </w:r>
      <w:r w:rsidR="00344580">
        <w:rPr>
          <w:bCs/>
          <w:sz w:val="24"/>
          <w:szCs w:val="24"/>
        </w:rPr>
        <w:t>kan ta følgende avgjørelser</w:t>
      </w:r>
      <w:r w:rsidRPr="0003652B">
        <w:rPr>
          <w:bCs/>
          <w:sz w:val="24"/>
          <w:szCs w:val="24"/>
        </w:rPr>
        <w:t>:</w:t>
      </w:r>
    </w:p>
    <w:p w14:paraId="6963BD81" w14:textId="620655B9" w:rsidR="0003652B" w:rsidRPr="0003652B" w:rsidRDefault="0003652B" w:rsidP="00B85245">
      <w:pPr>
        <w:pStyle w:val="Listeavsnitt"/>
        <w:numPr>
          <w:ilvl w:val="2"/>
          <w:numId w:val="23"/>
        </w:numPr>
        <w:rPr>
          <w:bCs/>
          <w:sz w:val="24"/>
          <w:szCs w:val="24"/>
        </w:rPr>
      </w:pPr>
      <w:r w:rsidRPr="00B85245">
        <w:rPr>
          <w:bCs/>
          <w:i/>
          <w:iCs/>
          <w:sz w:val="24"/>
          <w:szCs w:val="24"/>
        </w:rPr>
        <w:t>avvise</w:t>
      </w:r>
      <w:r w:rsidRPr="0003652B">
        <w:rPr>
          <w:bCs/>
          <w:sz w:val="24"/>
          <w:szCs w:val="24"/>
        </w:rPr>
        <w:t xml:space="preserve"> klagen (der</w:t>
      </w:r>
      <w:r w:rsidR="000D2F47">
        <w:rPr>
          <w:bCs/>
          <w:sz w:val="24"/>
          <w:szCs w:val="24"/>
        </w:rPr>
        <w:t>s</w:t>
      </w:r>
      <w:r w:rsidRPr="0003652B">
        <w:rPr>
          <w:bCs/>
          <w:sz w:val="24"/>
          <w:szCs w:val="24"/>
        </w:rPr>
        <w:t>om den f.eks. er sendt inn for sent)</w:t>
      </w:r>
    </w:p>
    <w:p w14:paraId="3269FBE5" w14:textId="77777777" w:rsidR="0003652B" w:rsidRPr="0003652B" w:rsidRDefault="0003652B" w:rsidP="00B85245">
      <w:pPr>
        <w:pStyle w:val="Listeavsnitt"/>
        <w:numPr>
          <w:ilvl w:val="2"/>
          <w:numId w:val="23"/>
        </w:numPr>
        <w:rPr>
          <w:bCs/>
          <w:sz w:val="24"/>
          <w:szCs w:val="24"/>
        </w:rPr>
      </w:pPr>
      <w:r w:rsidRPr="00B85245">
        <w:rPr>
          <w:bCs/>
          <w:i/>
          <w:iCs/>
          <w:sz w:val="24"/>
          <w:szCs w:val="24"/>
        </w:rPr>
        <w:t>stadfeste</w:t>
      </w:r>
      <w:r w:rsidRPr="0003652B">
        <w:rPr>
          <w:bCs/>
          <w:sz w:val="24"/>
          <w:szCs w:val="24"/>
        </w:rPr>
        <w:t xml:space="preserve"> karakteren du har fått (altså ingen endring av standpunktkarakteren)</w:t>
      </w:r>
    </w:p>
    <w:p w14:paraId="26F15E9A" w14:textId="6BAF20C7" w:rsidR="0003652B" w:rsidRPr="0003652B" w:rsidRDefault="0003652B" w:rsidP="00B85245">
      <w:pPr>
        <w:pStyle w:val="Listeavsnitt"/>
        <w:numPr>
          <w:ilvl w:val="2"/>
          <w:numId w:val="23"/>
        </w:numPr>
        <w:rPr>
          <w:bCs/>
          <w:sz w:val="24"/>
          <w:szCs w:val="24"/>
        </w:rPr>
      </w:pPr>
      <w:r w:rsidRPr="00B85245">
        <w:rPr>
          <w:bCs/>
          <w:i/>
          <w:iCs/>
          <w:sz w:val="24"/>
          <w:szCs w:val="24"/>
        </w:rPr>
        <w:t>oppheve</w:t>
      </w:r>
      <w:r w:rsidRPr="0003652B">
        <w:rPr>
          <w:bCs/>
          <w:sz w:val="24"/>
          <w:szCs w:val="24"/>
        </w:rPr>
        <w:t xml:space="preserve"> standpunktkarakteren (</w:t>
      </w:r>
      <w:r w:rsidR="00396DC3">
        <w:rPr>
          <w:bCs/>
          <w:sz w:val="24"/>
          <w:szCs w:val="24"/>
        </w:rPr>
        <w:t>skolen</w:t>
      </w:r>
      <w:r w:rsidRPr="0003652B">
        <w:rPr>
          <w:bCs/>
          <w:sz w:val="24"/>
          <w:szCs w:val="24"/>
        </w:rPr>
        <w:t xml:space="preserve"> må gjøre en ny vurdering </w:t>
      </w:r>
      <w:r w:rsidR="000D2F47">
        <w:rPr>
          <w:bCs/>
          <w:sz w:val="24"/>
          <w:szCs w:val="24"/>
        </w:rPr>
        <w:t>og sette karakter på nytt</w:t>
      </w:r>
      <w:r w:rsidRPr="0003652B">
        <w:rPr>
          <w:bCs/>
          <w:sz w:val="24"/>
          <w:szCs w:val="24"/>
        </w:rPr>
        <w:t xml:space="preserve">). </w:t>
      </w:r>
    </w:p>
    <w:p w14:paraId="14C70EB1" w14:textId="64090F0E" w:rsidR="0003652B" w:rsidRP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>Dersom Statsforvalteren opphever standpunkt</w:t>
      </w:r>
      <w:r w:rsidR="00B85245">
        <w:rPr>
          <w:bCs/>
          <w:sz w:val="24"/>
          <w:szCs w:val="24"/>
        </w:rPr>
        <w:t>karakter</w:t>
      </w:r>
      <w:r w:rsidR="00396DC3">
        <w:rPr>
          <w:bCs/>
          <w:sz w:val="24"/>
          <w:szCs w:val="24"/>
        </w:rPr>
        <w:t>en</w:t>
      </w:r>
      <w:r w:rsidRPr="0003652B">
        <w:rPr>
          <w:bCs/>
          <w:sz w:val="24"/>
          <w:szCs w:val="24"/>
        </w:rPr>
        <w:t xml:space="preserve"> som er satt av faglærer, setter ikke Statsforvalter ny karakter, men sender saken tilbake til skolen</w:t>
      </w:r>
      <w:r w:rsidR="00396DC3">
        <w:rPr>
          <w:bCs/>
          <w:sz w:val="24"/>
          <w:szCs w:val="24"/>
        </w:rPr>
        <w:t>. Rektor</w:t>
      </w:r>
      <w:r w:rsidRPr="0003652B">
        <w:rPr>
          <w:bCs/>
          <w:sz w:val="24"/>
          <w:szCs w:val="24"/>
        </w:rPr>
        <w:t xml:space="preserve"> </w:t>
      </w:r>
      <w:r w:rsidR="00396DC3">
        <w:rPr>
          <w:bCs/>
          <w:sz w:val="24"/>
          <w:szCs w:val="24"/>
        </w:rPr>
        <w:t>sørger for at det blir gjort ny vurdering og fastsetter endelig standpunktkarakter sammen med faglærer. Denne kan du ikke klage på.</w:t>
      </w:r>
    </w:p>
    <w:p w14:paraId="4FB9FC0D" w14:textId="77777777" w:rsidR="00CA234B" w:rsidRDefault="00CA234B" w:rsidP="00CA234B">
      <w:pPr>
        <w:pStyle w:val="Listeavsnitt"/>
        <w:ind w:left="1080"/>
        <w:rPr>
          <w:b/>
          <w:sz w:val="28"/>
          <w:szCs w:val="28"/>
        </w:rPr>
      </w:pPr>
    </w:p>
    <w:p w14:paraId="64973C0A" w14:textId="77777777" w:rsidR="002C70F2" w:rsidRDefault="002C70F2" w:rsidP="002C70F2">
      <w:pPr>
        <w:pStyle w:val="Listeavsnitt"/>
        <w:ind w:left="360"/>
        <w:rPr>
          <w:b/>
          <w:sz w:val="28"/>
          <w:szCs w:val="28"/>
        </w:rPr>
      </w:pPr>
    </w:p>
    <w:p w14:paraId="7D7FE3A2" w14:textId="35D9AB3C" w:rsidR="00DE0A11" w:rsidRPr="00DE0A11" w:rsidRDefault="002C70F2" w:rsidP="00DE0A11">
      <w:pPr>
        <w:pStyle w:val="Listeavsnitt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Begrunnelse fra faglærer</w:t>
      </w:r>
      <w:r w:rsidR="00873F82">
        <w:rPr>
          <w:b/>
          <w:sz w:val="28"/>
          <w:szCs w:val="28"/>
        </w:rPr>
        <w:t xml:space="preserve"> på standpunktkarakter</w:t>
      </w:r>
    </w:p>
    <w:p w14:paraId="45A10458" w14:textId="2CFAE12E" w:rsidR="00CF1C19" w:rsidRPr="00607A1B" w:rsidRDefault="00CF1C19" w:rsidP="00CF1C19">
      <w:pPr>
        <w:spacing w:after="0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E6A58" wp14:editId="41F2A642">
                <wp:simplePos x="0" y="0"/>
                <wp:positionH relativeFrom="column">
                  <wp:posOffset>1204595</wp:posOffset>
                </wp:positionH>
                <wp:positionV relativeFrom="paragraph">
                  <wp:posOffset>462915</wp:posOffset>
                </wp:positionV>
                <wp:extent cx="238125" cy="238125"/>
                <wp:effectExtent l="0" t="0" r="28575" b="28575"/>
                <wp:wrapNone/>
                <wp:docPr id="489406518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8182F" id="Rektangel 2" o:spid="_x0000_s1026" style="position:absolute;margin-left:94.85pt;margin-top:36.45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" fillcolor="white [3212]" strokecolor="black [3213]" strokeweight="1pt"/>
            </w:pict>
          </mc:Fallback>
        </mc:AlternateContent>
      </w:r>
      <w:r>
        <w:rPr>
          <w:rFonts w:ascii="Oslo Sans Office" w:hAnsi="Oslo Sans Office"/>
          <w:sz w:val="24"/>
          <w:szCs w:val="24"/>
        </w:rPr>
        <w:t>J</w:t>
      </w:r>
      <w:r w:rsidRPr="00607A1B">
        <w:rPr>
          <w:rFonts w:ascii="Oslo Sans Office" w:hAnsi="Oslo Sans Office"/>
          <w:sz w:val="24"/>
          <w:szCs w:val="24"/>
        </w:rPr>
        <w:t>eg har kommunisert med faglærer i faget og fått en begrunnelse for karakteren og hvordan den er satt</w:t>
      </w:r>
    </w:p>
    <w:p w14:paraId="4D3077BD" w14:textId="77777777" w:rsidR="00CF1C19" w:rsidRPr="00607A1B" w:rsidRDefault="00CF1C19" w:rsidP="00CF1C19">
      <w:pPr>
        <w:spacing w:after="0"/>
        <w:rPr>
          <w:rFonts w:ascii="Oslo Sans Office" w:hAnsi="Oslo Sans Office"/>
          <w:sz w:val="24"/>
          <w:szCs w:val="24"/>
        </w:rPr>
      </w:pPr>
      <w:r w:rsidRPr="00607A1B">
        <w:rPr>
          <w:rFonts w:ascii="Oslo Sans Office" w:hAnsi="Oslo Sans Office"/>
          <w:sz w:val="24"/>
          <w:szCs w:val="24"/>
        </w:rPr>
        <w:t>Sett kryss her:</w:t>
      </w:r>
      <w:r>
        <w:rPr>
          <w:rFonts w:ascii="Oslo Sans Office" w:hAnsi="Oslo Sans Office"/>
          <w:sz w:val="24"/>
          <w:szCs w:val="24"/>
        </w:rPr>
        <w:t xml:space="preserve"> </w:t>
      </w:r>
    </w:p>
    <w:p w14:paraId="2F756499" w14:textId="77777777" w:rsidR="00CF1C19" w:rsidRDefault="00CF1C19" w:rsidP="00603B2E">
      <w:pPr>
        <w:rPr>
          <w:b/>
          <w:sz w:val="28"/>
          <w:szCs w:val="28"/>
        </w:rPr>
      </w:pPr>
    </w:p>
    <w:p w14:paraId="0C69F252" w14:textId="4ADEB99A" w:rsidR="00603B2E" w:rsidRPr="00D01A3C" w:rsidRDefault="000952F2" w:rsidP="00396DC3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01A3C">
        <w:rPr>
          <w:b/>
          <w:sz w:val="28"/>
          <w:szCs w:val="28"/>
        </w:rPr>
        <w:lastRenderedPageBreak/>
        <w:t>Informasjon om klage på</w:t>
      </w:r>
      <w:r w:rsidR="00603B2E" w:rsidRPr="00D01A3C">
        <w:rPr>
          <w:b/>
          <w:sz w:val="28"/>
          <w:szCs w:val="28"/>
        </w:rPr>
        <w:t xml:space="preserve"> standpunktkarakter:</w:t>
      </w:r>
    </w:p>
    <w:tbl>
      <w:tblPr>
        <w:tblStyle w:val="Tabellrutenett"/>
        <w:tblW w:w="9257" w:type="dxa"/>
        <w:tblInd w:w="-5" w:type="dxa"/>
        <w:tblLook w:val="04A0" w:firstRow="1" w:lastRow="0" w:firstColumn="1" w:lastColumn="0" w:noHBand="0" w:noVBand="1"/>
      </w:tblPr>
      <w:tblGrid>
        <w:gridCol w:w="1701"/>
        <w:gridCol w:w="1560"/>
        <w:gridCol w:w="3402"/>
        <w:gridCol w:w="2551"/>
        <w:gridCol w:w="43"/>
      </w:tblGrid>
      <w:tr w:rsidR="00382500" w14:paraId="22940A1F" w14:textId="77777777" w:rsidTr="00382500">
        <w:trPr>
          <w:gridAfter w:val="1"/>
          <w:wAfter w:w="43" w:type="dxa"/>
          <w:trHeight w:val="472"/>
        </w:trPr>
        <w:tc>
          <w:tcPr>
            <w:tcW w:w="1701" w:type="dxa"/>
          </w:tcPr>
          <w:p w14:paraId="5781F4C0" w14:textId="77777777" w:rsidR="00382500" w:rsidRPr="001173A3" w:rsidRDefault="00382500" w:rsidP="00685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Navn på fag</w:t>
            </w:r>
          </w:p>
        </w:tc>
        <w:tc>
          <w:tcPr>
            <w:tcW w:w="1560" w:type="dxa"/>
          </w:tcPr>
          <w:p w14:paraId="2F975619" w14:textId="4E3EB4AE" w:rsidR="00382500" w:rsidRPr="001173A3" w:rsidRDefault="00382500" w:rsidP="00685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NVB-kode</w:t>
            </w:r>
          </w:p>
        </w:tc>
        <w:tc>
          <w:tcPr>
            <w:tcW w:w="3402" w:type="dxa"/>
          </w:tcPr>
          <w:p w14:paraId="5BCEC995" w14:textId="368B7E8B" w:rsidR="00382500" w:rsidRPr="001173A3" w:rsidRDefault="00382500" w:rsidP="00685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Navn på faglærer</w:t>
            </w:r>
          </w:p>
        </w:tc>
        <w:tc>
          <w:tcPr>
            <w:tcW w:w="2551" w:type="dxa"/>
          </w:tcPr>
          <w:p w14:paraId="2718446E" w14:textId="77777777" w:rsidR="00382500" w:rsidRPr="001173A3" w:rsidRDefault="00382500" w:rsidP="00685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Standpunktkarakter</w:t>
            </w:r>
          </w:p>
        </w:tc>
      </w:tr>
      <w:tr w:rsidR="00382500" w14:paraId="6C33E2BE" w14:textId="77777777" w:rsidTr="00382500">
        <w:trPr>
          <w:trHeight w:val="338"/>
        </w:trPr>
        <w:tc>
          <w:tcPr>
            <w:tcW w:w="1701" w:type="dxa"/>
          </w:tcPr>
          <w:p w14:paraId="2454F9B1" w14:textId="77777777" w:rsidR="00382500" w:rsidRPr="001173A3" w:rsidRDefault="00382500" w:rsidP="00685689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AFBB824" w14:textId="77777777" w:rsidR="00382500" w:rsidRPr="001173A3" w:rsidRDefault="00382500" w:rsidP="00685689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D429CC" w14:textId="77777777" w:rsidR="00382500" w:rsidRPr="001173A3" w:rsidRDefault="00382500" w:rsidP="00685689">
            <w:pPr>
              <w:rPr>
                <w:b/>
                <w:sz w:val="28"/>
                <w:szCs w:val="28"/>
              </w:rPr>
            </w:pPr>
          </w:p>
        </w:tc>
        <w:tc>
          <w:tcPr>
            <w:tcW w:w="2594" w:type="dxa"/>
            <w:gridSpan w:val="2"/>
          </w:tcPr>
          <w:p w14:paraId="47546687" w14:textId="77777777" w:rsidR="00382500" w:rsidRPr="001173A3" w:rsidRDefault="00382500" w:rsidP="00685689">
            <w:pPr>
              <w:rPr>
                <w:b/>
                <w:sz w:val="28"/>
                <w:szCs w:val="28"/>
              </w:rPr>
            </w:pPr>
          </w:p>
        </w:tc>
      </w:tr>
    </w:tbl>
    <w:p w14:paraId="1D8E745C" w14:textId="77777777" w:rsidR="00603B2E" w:rsidRPr="00D2121A" w:rsidRDefault="00603B2E" w:rsidP="00603B2E">
      <w:pPr>
        <w:rPr>
          <w:b/>
          <w:sz w:val="28"/>
          <w:szCs w:val="28"/>
        </w:rPr>
      </w:pPr>
    </w:p>
    <w:p w14:paraId="5E839A0B" w14:textId="2E58181E" w:rsidR="00CA234B" w:rsidRPr="00CA234B" w:rsidRDefault="000952F2" w:rsidP="00D01A3C">
      <w:pPr>
        <w:pStyle w:val="Listeavsnitt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Elevens b</w:t>
      </w:r>
      <w:r w:rsidR="00603B2E" w:rsidRPr="00CA234B">
        <w:rPr>
          <w:b/>
          <w:sz w:val="28"/>
          <w:szCs w:val="28"/>
        </w:rPr>
        <w:t xml:space="preserve">egrunnelse for klagen: </w:t>
      </w:r>
    </w:p>
    <w:p w14:paraId="4E6E6C54" w14:textId="77777777" w:rsidR="00603B2E" w:rsidRDefault="00603B2E" w:rsidP="00603B2E">
      <w:pPr>
        <w:rPr>
          <w:b/>
          <w:sz w:val="28"/>
          <w:szCs w:val="28"/>
        </w:rPr>
      </w:pPr>
    </w:p>
    <w:p w14:paraId="7D3EC23B" w14:textId="77777777" w:rsidR="00603B2E" w:rsidRDefault="00603B2E" w:rsidP="00603B2E">
      <w:pPr>
        <w:rPr>
          <w:b/>
          <w:sz w:val="28"/>
          <w:szCs w:val="28"/>
        </w:rPr>
      </w:pPr>
    </w:p>
    <w:p w14:paraId="6BAE4AF7" w14:textId="77777777" w:rsidR="00603B2E" w:rsidRDefault="00603B2E" w:rsidP="00603B2E">
      <w:pPr>
        <w:rPr>
          <w:b/>
          <w:sz w:val="28"/>
          <w:szCs w:val="28"/>
        </w:rPr>
      </w:pPr>
    </w:p>
    <w:p w14:paraId="187ED78D" w14:textId="77777777" w:rsidR="00603B2E" w:rsidRDefault="00603B2E" w:rsidP="00603B2E">
      <w:pPr>
        <w:rPr>
          <w:b/>
          <w:sz w:val="28"/>
          <w:szCs w:val="28"/>
        </w:rPr>
      </w:pPr>
    </w:p>
    <w:p w14:paraId="551FEC67" w14:textId="77777777" w:rsidR="00603B2E" w:rsidRDefault="00603B2E" w:rsidP="00603B2E">
      <w:pPr>
        <w:rPr>
          <w:b/>
          <w:sz w:val="28"/>
          <w:szCs w:val="28"/>
        </w:rPr>
      </w:pPr>
    </w:p>
    <w:p w14:paraId="44BCFD64" w14:textId="77777777" w:rsidR="00603B2E" w:rsidRDefault="00603B2E" w:rsidP="00603B2E">
      <w:pPr>
        <w:rPr>
          <w:b/>
          <w:sz w:val="28"/>
          <w:szCs w:val="28"/>
        </w:rPr>
      </w:pPr>
    </w:p>
    <w:p w14:paraId="2151B43B" w14:textId="77777777" w:rsidR="00603B2E" w:rsidRDefault="00603B2E" w:rsidP="00603B2E">
      <w:pPr>
        <w:rPr>
          <w:b/>
          <w:sz w:val="28"/>
          <w:szCs w:val="28"/>
        </w:rPr>
      </w:pPr>
    </w:p>
    <w:p w14:paraId="567BF92C" w14:textId="77777777" w:rsidR="00603B2E" w:rsidRDefault="00603B2E" w:rsidP="00603B2E">
      <w:pPr>
        <w:rPr>
          <w:b/>
          <w:sz w:val="28"/>
          <w:szCs w:val="28"/>
        </w:rPr>
      </w:pPr>
    </w:p>
    <w:p w14:paraId="72445ECB" w14:textId="77777777" w:rsidR="00603B2E" w:rsidRDefault="00603B2E" w:rsidP="00603B2E">
      <w:pPr>
        <w:rPr>
          <w:b/>
          <w:sz w:val="28"/>
          <w:szCs w:val="28"/>
        </w:rPr>
      </w:pPr>
    </w:p>
    <w:p w14:paraId="43F5769A" w14:textId="49C08F26" w:rsidR="00603B2E" w:rsidRDefault="00603B2E" w:rsidP="00095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Dato: __________</w:t>
      </w:r>
      <w:r>
        <w:rPr>
          <w:b/>
          <w:sz w:val="28"/>
          <w:szCs w:val="28"/>
        </w:rPr>
        <w:tab/>
      </w:r>
      <w:r w:rsidR="000952F2">
        <w:rPr>
          <w:b/>
          <w:sz w:val="28"/>
          <w:szCs w:val="28"/>
        </w:rPr>
        <w:t xml:space="preserve">Signatur: </w:t>
      </w:r>
      <w:r>
        <w:rPr>
          <w:b/>
          <w:sz w:val="28"/>
          <w:szCs w:val="28"/>
        </w:rPr>
        <w:t>_____________________________</w:t>
      </w:r>
    </w:p>
    <w:p w14:paraId="52FB3C11" w14:textId="77777777" w:rsidR="00643498" w:rsidRPr="00131DC4" w:rsidRDefault="00643498" w:rsidP="00131DC4">
      <w:pPr>
        <w:tabs>
          <w:tab w:val="left" w:pos="993"/>
        </w:tabs>
        <w:spacing w:after="0"/>
        <w:rPr>
          <w:sz w:val="28"/>
          <w:szCs w:val="28"/>
        </w:rPr>
      </w:pPr>
    </w:p>
    <w:sectPr w:rsidR="00643498" w:rsidRPr="00131DC4" w:rsidSect="00506A9B">
      <w:headerReference w:type="first" r:id="rId8"/>
      <w:footerReference w:type="first" r:id="rId9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7251" w14:textId="77777777" w:rsidR="00331660" w:rsidRDefault="00331660" w:rsidP="005D093C">
      <w:pPr>
        <w:spacing w:after="0" w:line="240" w:lineRule="auto"/>
      </w:pPr>
      <w:r>
        <w:separator/>
      </w:r>
    </w:p>
  </w:endnote>
  <w:endnote w:type="continuationSeparator" w:id="0">
    <w:p w14:paraId="1AB86623" w14:textId="77777777" w:rsidR="00331660" w:rsidRDefault="00331660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lo Sans Office">
    <w:altName w:val="Calibri"/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lo Sans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5F2D5F44" w14:textId="77777777" w:rsidTr="00064A24">
      <w:trPr>
        <w:trHeight w:val="20"/>
      </w:trPr>
      <w:tc>
        <w:tcPr>
          <w:tcW w:w="424" w:type="dxa"/>
          <w:vMerge w:val="restart"/>
        </w:tcPr>
        <w:p w14:paraId="6316A257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65ED63E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2F4E0548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5B31E1C7" w14:textId="77777777" w:rsidTr="00064A24">
      <w:tc>
        <w:tcPr>
          <w:tcW w:w="424" w:type="dxa"/>
          <w:vMerge/>
        </w:tcPr>
        <w:p w14:paraId="6AAC91D0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962B7CB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23AF7306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DEF6" w14:textId="77777777" w:rsidR="00331660" w:rsidRDefault="00331660" w:rsidP="005D093C">
      <w:pPr>
        <w:spacing w:after="0" w:line="240" w:lineRule="auto"/>
      </w:pPr>
      <w:r>
        <w:separator/>
      </w:r>
    </w:p>
  </w:footnote>
  <w:footnote w:type="continuationSeparator" w:id="0">
    <w:p w14:paraId="47B636DD" w14:textId="77777777" w:rsidR="00331660" w:rsidRDefault="00331660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67B6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990"/>
    <w:multiLevelType w:val="hybridMultilevel"/>
    <w:tmpl w:val="FFFFFFFF"/>
    <w:lvl w:ilvl="0" w:tplc="F1EEE480">
      <w:numFmt w:val="bullet"/>
      <w:lvlText w:val="-"/>
      <w:lvlJc w:val="left"/>
      <w:pPr>
        <w:ind w:left="720" w:hanging="360"/>
      </w:pPr>
      <w:rPr>
        <w:rFonts w:ascii="Oslo Sans Office" w:eastAsia="Times New Roman" w:hAnsi="Oslo Sans Office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6DC"/>
    <w:multiLevelType w:val="hybridMultilevel"/>
    <w:tmpl w:val="39340E4A"/>
    <w:lvl w:ilvl="0" w:tplc="345AC496">
      <w:start w:val="1"/>
      <w:numFmt w:val="decimal"/>
      <w:lvlText w:val="%1."/>
      <w:lvlJc w:val="left"/>
      <w:pPr>
        <w:ind w:left="1080" w:hanging="360"/>
      </w:pPr>
      <w:rPr>
        <w:rFonts w:ascii="Oslo Sans Office" w:hAnsi="Oslo Sans Office" w:hint="default"/>
        <w:b/>
        <w:sz w:val="2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86235"/>
    <w:multiLevelType w:val="hybridMultilevel"/>
    <w:tmpl w:val="B3382334"/>
    <w:lvl w:ilvl="0" w:tplc="7CD20994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7BBF"/>
    <w:multiLevelType w:val="hybridMultilevel"/>
    <w:tmpl w:val="48C8721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1AB1341C"/>
    <w:multiLevelType w:val="hybridMultilevel"/>
    <w:tmpl w:val="969C5756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9C17E84"/>
    <w:multiLevelType w:val="hybridMultilevel"/>
    <w:tmpl w:val="CA20C8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271B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7164F9A"/>
    <w:multiLevelType w:val="hybridMultilevel"/>
    <w:tmpl w:val="FE6297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97410"/>
    <w:multiLevelType w:val="hybridMultilevel"/>
    <w:tmpl w:val="6A7EE1D0"/>
    <w:lvl w:ilvl="0" w:tplc="C4F23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EF4783"/>
    <w:multiLevelType w:val="hybridMultilevel"/>
    <w:tmpl w:val="95767210"/>
    <w:lvl w:ilvl="0" w:tplc="22D826BE">
      <w:start w:val="11"/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5ED9"/>
    <w:multiLevelType w:val="hybridMultilevel"/>
    <w:tmpl w:val="6BCAAEBA"/>
    <w:lvl w:ilvl="0" w:tplc="6DF83338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A4799E"/>
    <w:multiLevelType w:val="hybridMultilevel"/>
    <w:tmpl w:val="E118E034"/>
    <w:lvl w:ilvl="0" w:tplc="F8187DA6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84ECF"/>
    <w:multiLevelType w:val="hybridMultilevel"/>
    <w:tmpl w:val="27BCC55A"/>
    <w:lvl w:ilvl="0" w:tplc="AE4A0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607D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5C94C5E"/>
    <w:multiLevelType w:val="hybridMultilevel"/>
    <w:tmpl w:val="9B605F6E"/>
    <w:lvl w:ilvl="0" w:tplc="EC1EDEDE">
      <w:start w:val="1"/>
      <w:numFmt w:val="upperLetter"/>
      <w:lvlText w:val="%1)"/>
      <w:lvlJc w:val="left"/>
      <w:pPr>
        <w:ind w:left="720" w:hanging="360"/>
      </w:pPr>
      <w:rPr>
        <w:rFonts w:ascii="Oslo Sans Office" w:hAnsi="Oslo Sans Office" w:hint="default"/>
        <w:b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207B4"/>
    <w:multiLevelType w:val="hybridMultilevel"/>
    <w:tmpl w:val="8286B396"/>
    <w:lvl w:ilvl="0" w:tplc="D1740106">
      <w:numFmt w:val="bullet"/>
      <w:lvlText w:val="-"/>
      <w:lvlJc w:val="left"/>
      <w:pPr>
        <w:ind w:left="144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A353F3"/>
    <w:multiLevelType w:val="hybridMultilevel"/>
    <w:tmpl w:val="9150113C"/>
    <w:lvl w:ilvl="0" w:tplc="1ADEF9EC">
      <w:numFmt w:val="bullet"/>
      <w:lvlText w:val="-"/>
      <w:lvlJc w:val="left"/>
      <w:pPr>
        <w:ind w:left="72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71B4A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BB421DA"/>
    <w:multiLevelType w:val="hybridMultilevel"/>
    <w:tmpl w:val="605C255A"/>
    <w:lvl w:ilvl="0" w:tplc="C382C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641184"/>
    <w:multiLevelType w:val="hybridMultilevel"/>
    <w:tmpl w:val="9F0279A0"/>
    <w:lvl w:ilvl="0" w:tplc="A7DA097E">
      <w:numFmt w:val="bullet"/>
      <w:lvlText w:val="-"/>
      <w:lvlJc w:val="left"/>
      <w:pPr>
        <w:ind w:left="72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208A5"/>
    <w:multiLevelType w:val="hybridMultilevel"/>
    <w:tmpl w:val="318E8E1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73D51"/>
    <w:multiLevelType w:val="hybridMultilevel"/>
    <w:tmpl w:val="0EAE894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446165"/>
    <w:multiLevelType w:val="hybridMultilevel"/>
    <w:tmpl w:val="E3561DFC"/>
    <w:lvl w:ilvl="0" w:tplc="1CF06F36">
      <w:numFmt w:val="bullet"/>
      <w:lvlText w:val="-"/>
      <w:lvlJc w:val="left"/>
      <w:pPr>
        <w:ind w:left="108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0644894">
    <w:abstractNumId w:val="6"/>
  </w:num>
  <w:num w:numId="2" w16cid:durableId="1995067467">
    <w:abstractNumId w:val="17"/>
  </w:num>
  <w:num w:numId="3" w16cid:durableId="1736774905">
    <w:abstractNumId w:val="13"/>
  </w:num>
  <w:num w:numId="4" w16cid:durableId="1692493452">
    <w:abstractNumId w:val="20"/>
  </w:num>
  <w:num w:numId="5" w16cid:durableId="1867480047">
    <w:abstractNumId w:val="3"/>
  </w:num>
  <w:num w:numId="6" w16cid:durableId="39474352">
    <w:abstractNumId w:val="4"/>
  </w:num>
  <w:num w:numId="7" w16cid:durableId="1558667381">
    <w:abstractNumId w:val="2"/>
  </w:num>
  <w:num w:numId="8" w16cid:durableId="405759983">
    <w:abstractNumId w:val="12"/>
  </w:num>
  <w:num w:numId="9" w16cid:durableId="644314730">
    <w:abstractNumId w:val="21"/>
  </w:num>
  <w:num w:numId="10" w16cid:durableId="906500729">
    <w:abstractNumId w:val="8"/>
  </w:num>
  <w:num w:numId="11" w16cid:durableId="246770972">
    <w:abstractNumId w:val="10"/>
  </w:num>
  <w:num w:numId="12" w16cid:durableId="1383405017">
    <w:abstractNumId w:val="9"/>
  </w:num>
  <w:num w:numId="13" w16cid:durableId="1539929285">
    <w:abstractNumId w:val="0"/>
  </w:num>
  <w:num w:numId="14" w16cid:durableId="2109540524">
    <w:abstractNumId w:val="19"/>
  </w:num>
  <w:num w:numId="15" w16cid:durableId="856189530">
    <w:abstractNumId w:val="14"/>
  </w:num>
  <w:num w:numId="16" w16cid:durableId="1025789761">
    <w:abstractNumId w:val="7"/>
  </w:num>
  <w:num w:numId="17" w16cid:durableId="1179586581">
    <w:abstractNumId w:val="18"/>
  </w:num>
  <w:num w:numId="18" w16cid:durableId="687369447">
    <w:abstractNumId w:val="1"/>
  </w:num>
  <w:num w:numId="19" w16cid:durableId="1560751803">
    <w:abstractNumId w:val="15"/>
  </w:num>
  <w:num w:numId="20" w16cid:durableId="1767456709">
    <w:abstractNumId w:val="11"/>
  </w:num>
  <w:num w:numId="21" w16cid:durableId="130952171">
    <w:abstractNumId w:val="23"/>
  </w:num>
  <w:num w:numId="22" w16cid:durableId="1573586906">
    <w:abstractNumId w:val="16"/>
  </w:num>
  <w:num w:numId="23" w16cid:durableId="756753563">
    <w:abstractNumId w:val="22"/>
  </w:num>
  <w:num w:numId="24" w16cid:durableId="524834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50"/>
    <w:rsid w:val="000052DC"/>
    <w:rsid w:val="00007728"/>
    <w:rsid w:val="00007AA6"/>
    <w:rsid w:val="0001110B"/>
    <w:rsid w:val="000119BE"/>
    <w:rsid w:val="00013848"/>
    <w:rsid w:val="000138DC"/>
    <w:rsid w:val="000142D3"/>
    <w:rsid w:val="0001440A"/>
    <w:rsid w:val="00014ADE"/>
    <w:rsid w:val="00017121"/>
    <w:rsid w:val="000234C8"/>
    <w:rsid w:val="00023E90"/>
    <w:rsid w:val="00024AA2"/>
    <w:rsid w:val="00024EFA"/>
    <w:rsid w:val="0002672D"/>
    <w:rsid w:val="0002692D"/>
    <w:rsid w:val="00033397"/>
    <w:rsid w:val="0003652B"/>
    <w:rsid w:val="00040EAC"/>
    <w:rsid w:val="00042278"/>
    <w:rsid w:val="00043EC1"/>
    <w:rsid w:val="0004482B"/>
    <w:rsid w:val="00044E77"/>
    <w:rsid w:val="000451DD"/>
    <w:rsid w:val="00045E74"/>
    <w:rsid w:val="00051FA0"/>
    <w:rsid w:val="000526E0"/>
    <w:rsid w:val="00052C6E"/>
    <w:rsid w:val="00054E9D"/>
    <w:rsid w:val="00055FBE"/>
    <w:rsid w:val="00057E7F"/>
    <w:rsid w:val="000629F5"/>
    <w:rsid w:val="00062D7A"/>
    <w:rsid w:val="00064A24"/>
    <w:rsid w:val="00065B1B"/>
    <w:rsid w:val="00073619"/>
    <w:rsid w:val="00074158"/>
    <w:rsid w:val="00074CD6"/>
    <w:rsid w:val="0007682C"/>
    <w:rsid w:val="00082BA0"/>
    <w:rsid w:val="00083C22"/>
    <w:rsid w:val="00086A27"/>
    <w:rsid w:val="000918E7"/>
    <w:rsid w:val="00091C36"/>
    <w:rsid w:val="00092530"/>
    <w:rsid w:val="00095166"/>
    <w:rsid w:val="000952F2"/>
    <w:rsid w:val="00095EC1"/>
    <w:rsid w:val="00097660"/>
    <w:rsid w:val="00097C64"/>
    <w:rsid w:val="000A1002"/>
    <w:rsid w:val="000A2169"/>
    <w:rsid w:val="000B0E7C"/>
    <w:rsid w:val="000B1C92"/>
    <w:rsid w:val="000B406F"/>
    <w:rsid w:val="000B59DB"/>
    <w:rsid w:val="000B7E3C"/>
    <w:rsid w:val="000C13DE"/>
    <w:rsid w:val="000C171C"/>
    <w:rsid w:val="000C2995"/>
    <w:rsid w:val="000C3EA6"/>
    <w:rsid w:val="000C4F65"/>
    <w:rsid w:val="000C538B"/>
    <w:rsid w:val="000C7C73"/>
    <w:rsid w:val="000D0D67"/>
    <w:rsid w:val="000D1079"/>
    <w:rsid w:val="000D2F47"/>
    <w:rsid w:val="000D2F5D"/>
    <w:rsid w:val="000D345D"/>
    <w:rsid w:val="000D5248"/>
    <w:rsid w:val="000E1E5D"/>
    <w:rsid w:val="000E437E"/>
    <w:rsid w:val="000E6D6C"/>
    <w:rsid w:val="000E7459"/>
    <w:rsid w:val="000F0078"/>
    <w:rsid w:val="000F11E9"/>
    <w:rsid w:val="000F26A1"/>
    <w:rsid w:val="000F44ED"/>
    <w:rsid w:val="000F79CD"/>
    <w:rsid w:val="001011F8"/>
    <w:rsid w:val="00101659"/>
    <w:rsid w:val="00102F28"/>
    <w:rsid w:val="00106417"/>
    <w:rsid w:val="00106E9E"/>
    <w:rsid w:val="001107B1"/>
    <w:rsid w:val="00111621"/>
    <w:rsid w:val="00112221"/>
    <w:rsid w:val="001122A2"/>
    <w:rsid w:val="00112F13"/>
    <w:rsid w:val="00127EFC"/>
    <w:rsid w:val="0013119C"/>
    <w:rsid w:val="00131285"/>
    <w:rsid w:val="00131DC4"/>
    <w:rsid w:val="00137400"/>
    <w:rsid w:val="00137DBF"/>
    <w:rsid w:val="001412BD"/>
    <w:rsid w:val="00141308"/>
    <w:rsid w:val="00143575"/>
    <w:rsid w:val="0014371C"/>
    <w:rsid w:val="00146EDF"/>
    <w:rsid w:val="0015069E"/>
    <w:rsid w:val="001508FB"/>
    <w:rsid w:val="00151565"/>
    <w:rsid w:val="00151DE0"/>
    <w:rsid w:val="00152FC9"/>
    <w:rsid w:val="00153053"/>
    <w:rsid w:val="00154609"/>
    <w:rsid w:val="00154BDC"/>
    <w:rsid w:val="00155329"/>
    <w:rsid w:val="0015620F"/>
    <w:rsid w:val="00156856"/>
    <w:rsid w:val="0016165B"/>
    <w:rsid w:val="001625C4"/>
    <w:rsid w:val="0016461D"/>
    <w:rsid w:val="00165B62"/>
    <w:rsid w:val="001677E1"/>
    <w:rsid w:val="00167E2C"/>
    <w:rsid w:val="00177B44"/>
    <w:rsid w:val="00182DE7"/>
    <w:rsid w:val="001834CF"/>
    <w:rsid w:val="0018383F"/>
    <w:rsid w:val="001839BF"/>
    <w:rsid w:val="00185665"/>
    <w:rsid w:val="00186573"/>
    <w:rsid w:val="001875BA"/>
    <w:rsid w:val="00191894"/>
    <w:rsid w:val="0019235E"/>
    <w:rsid w:val="00192FD8"/>
    <w:rsid w:val="001950F2"/>
    <w:rsid w:val="0019686C"/>
    <w:rsid w:val="001A2502"/>
    <w:rsid w:val="001A4FA6"/>
    <w:rsid w:val="001A6CFB"/>
    <w:rsid w:val="001A7AB9"/>
    <w:rsid w:val="001B14C3"/>
    <w:rsid w:val="001B1913"/>
    <w:rsid w:val="001B668C"/>
    <w:rsid w:val="001C029E"/>
    <w:rsid w:val="001C63D1"/>
    <w:rsid w:val="001C7D81"/>
    <w:rsid w:val="001D121A"/>
    <w:rsid w:val="001D2A6F"/>
    <w:rsid w:val="001D2E3D"/>
    <w:rsid w:val="001D4F61"/>
    <w:rsid w:val="001D7066"/>
    <w:rsid w:val="001D7242"/>
    <w:rsid w:val="001E0217"/>
    <w:rsid w:val="001E0A67"/>
    <w:rsid w:val="001E1990"/>
    <w:rsid w:val="001E39C9"/>
    <w:rsid w:val="001F0869"/>
    <w:rsid w:val="001F112F"/>
    <w:rsid w:val="001F3DC9"/>
    <w:rsid w:val="001F6CCE"/>
    <w:rsid w:val="001F739B"/>
    <w:rsid w:val="002005DF"/>
    <w:rsid w:val="00200F6E"/>
    <w:rsid w:val="00201D61"/>
    <w:rsid w:val="002045BB"/>
    <w:rsid w:val="002054EC"/>
    <w:rsid w:val="0020717E"/>
    <w:rsid w:val="00210B8F"/>
    <w:rsid w:val="002139BA"/>
    <w:rsid w:val="00213F53"/>
    <w:rsid w:val="00214029"/>
    <w:rsid w:val="00216F40"/>
    <w:rsid w:val="00222AA3"/>
    <w:rsid w:val="00226CD9"/>
    <w:rsid w:val="00226CE7"/>
    <w:rsid w:val="0022760C"/>
    <w:rsid w:val="002279EA"/>
    <w:rsid w:val="0023470D"/>
    <w:rsid w:val="00235783"/>
    <w:rsid w:val="00236D97"/>
    <w:rsid w:val="00241C45"/>
    <w:rsid w:val="00242292"/>
    <w:rsid w:val="00244EF3"/>
    <w:rsid w:val="002460F1"/>
    <w:rsid w:val="00247C91"/>
    <w:rsid w:val="0025305C"/>
    <w:rsid w:val="00253E3A"/>
    <w:rsid w:val="0025425D"/>
    <w:rsid w:val="002555E6"/>
    <w:rsid w:val="0025699D"/>
    <w:rsid w:val="00261B6F"/>
    <w:rsid w:val="00262576"/>
    <w:rsid w:val="00262B13"/>
    <w:rsid w:val="00263631"/>
    <w:rsid w:val="00264C06"/>
    <w:rsid w:val="00266FF7"/>
    <w:rsid w:val="00267948"/>
    <w:rsid w:val="00267CE7"/>
    <w:rsid w:val="00274FA9"/>
    <w:rsid w:val="002814AF"/>
    <w:rsid w:val="00281874"/>
    <w:rsid w:val="0028218A"/>
    <w:rsid w:val="002827A8"/>
    <w:rsid w:val="00284723"/>
    <w:rsid w:val="002864D8"/>
    <w:rsid w:val="002A2EEB"/>
    <w:rsid w:val="002A32EA"/>
    <w:rsid w:val="002B25D8"/>
    <w:rsid w:val="002B5E5F"/>
    <w:rsid w:val="002C0389"/>
    <w:rsid w:val="002C28E2"/>
    <w:rsid w:val="002C70F2"/>
    <w:rsid w:val="002D05A7"/>
    <w:rsid w:val="002D07B4"/>
    <w:rsid w:val="002E0DB0"/>
    <w:rsid w:val="002E45E8"/>
    <w:rsid w:val="002E6677"/>
    <w:rsid w:val="002E6C57"/>
    <w:rsid w:val="002E7C19"/>
    <w:rsid w:val="002F1BC6"/>
    <w:rsid w:val="002F2CCF"/>
    <w:rsid w:val="002F3BB0"/>
    <w:rsid w:val="002F46F1"/>
    <w:rsid w:val="00300CE2"/>
    <w:rsid w:val="00302080"/>
    <w:rsid w:val="003034BF"/>
    <w:rsid w:val="003040A7"/>
    <w:rsid w:val="003074B6"/>
    <w:rsid w:val="00311158"/>
    <w:rsid w:val="00311727"/>
    <w:rsid w:val="003135F5"/>
    <w:rsid w:val="00313D2A"/>
    <w:rsid w:val="003150A8"/>
    <w:rsid w:val="00317053"/>
    <w:rsid w:val="00320CAC"/>
    <w:rsid w:val="00322BE8"/>
    <w:rsid w:val="00324DBD"/>
    <w:rsid w:val="00325D57"/>
    <w:rsid w:val="003268C3"/>
    <w:rsid w:val="003279A1"/>
    <w:rsid w:val="00330EAD"/>
    <w:rsid w:val="00331660"/>
    <w:rsid w:val="003320FA"/>
    <w:rsid w:val="003369DD"/>
    <w:rsid w:val="00341A28"/>
    <w:rsid w:val="00341AD9"/>
    <w:rsid w:val="0034396D"/>
    <w:rsid w:val="00344580"/>
    <w:rsid w:val="00344EEF"/>
    <w:rsid w:val="00345164"/>
    <w:rsid w:val="003517DE"/>
    <w:rsid w:val="003520F0"/>
    <w:rsid w:val="00352548"/>
    <w:rsid w:val="003539A8"/>
    <w:rsid w:val="00353FC3"/>
    <w:rsid w:val="00355F32"/>
    <w:rsid w:val="00356B24"/>
    <w:rsid w:val="003603AE"/>
    <w:rsid w:val="003604CF"/>
    <w:rsid w:val="00362316"/>
    <w:rsid w:val="00366571"/>
    <w:rsid w:val="003676F4"/>
    <w:rsid w:val="0037222C"/>
    <w:rsid w:val="003731E8"/>
    <w:rsid w:val="003752B2"/>
    <w:rsid w:val="00377DBA"/>
    <w:rsid w:val="00382500"/>
    <w:rsid w:val="00385FF8"/>
    <w:rsid w:val="00386771"/>
    <w:rsid w:val="003900B2"/>
    <w:rsid w:val="00391CD5"/>
    <w:rsid w:val="003930F3"/>
    <w:rsid w:val="00396CAC"/>
    <w:rsid w:val="00396DC3"/>
    <w:rsid w:val="003A0FA2"/>
    <w:rsid w:val="003A13F7"/>
    <w:rsid w:val="003A2039"/>
    <w:rsid w:val="003B331C"/>
    <w:rsid w:val="003B4842"/>
    <w:rsid w:val="003B4F93"/>
    <w:rsid w:val="003B54F6"/>
    <w:rsid w:val="003B6999"/>
    <w:rsid w:val="003C7365"/>
    <w:rsid w:val="003D1DB9"/>
    <w:rsid w:val="003D5221"/>
    <w:rsid w:val="003E0BDE"/>
    <w:rsid w:val="003E1311"/>
    <w:rsid w:val="003E4EAA"/>
    <w:rsid w:val="003F40E7"/>
    <w:rsid w:val="003F685D"/>
    <w:rsid w:val="00404269"/>
    <w:rsid w:val="004056DD"/>
    <w:rsid w:val="00412264"/>
    <w:rsid w:val="004146A1"/>
    <w:rsid w:val="00414AA5"/>
    <w:rsid w:val="004163B0"/>
    <w:rsid w:val="004173F9"/>
    <w:rsid w:val="0042300A"/>
    <w:rsid w:val="0042370E"/>
    <w:rsid w:val="00423A82"/>
    <w:rsid w:val="00423D12"/>
    <w:rsid w:val="004270FD"/>
    <w:rsid w:val="00430A06"/>
    <w:rsid w:val="00434562"/>
    <w:rsid w:val="004346EC"/>
    <w:rsid w:val="004358EC"/>
    <w:rsid w:val="00445151"/>
    <w:rsid w:val="004458FE"/>
    <w:rsid w:val="00453E76"/>
    <w:rsid w:val="00454028"/>
    <w:rsid w:val="00456792"/>
    <w:rsid w:val="00465170"/>
    <w:rsid w:val="004677A4"/>
    <w:rsid w:val="004707BD"/>
    <w:rsid w:val="004707F5"/>
    <w:rsid w:val="00471D9E"/>
    <w:rsid w:val="004739E5"/>
    <w:rsid w:val="00474020"/>
    <w:rsid w:val="004747E2"/>
    <w:rsid w:val="004759BF"/>
    <w:rsid w:val="004803F7"/>
    <w:rsid w:val="00483FE0"/>
    <w:rsid w:val="00485E7B"/>
    <w:rsid w:val="004860DF"/>
    <w:rsid w:val="0048758E"/>
    <w:rsid w:val="004915D1"/>
    <w:rsid w:val="00492200"/>
    <w:rsid w:val="004948FC"/>
    <w:rsid w:val="004977E6"/>
    <w:rsid w:val="004A1392"/>
    <w:rsid w:val="004A375C"/>
    <w:rsid w:val="004A4E2E"/>
    <w:rsid w:val="004A5506"/>
    <w:rsid w:val="004A6D95"/>
    <w:rsid w:val="004A754D"/>
    <w:rsid w:val="004B3A66"/>
    <w:rsid w:val="004B4133"/>
    <w:rsid w:val="004B4A00"/>
    <w:rsid w:val="004B4ACD"/>
    <w:rsid w:val="004B5E22"/>
    <w:rsid w:val="004B6337"/>
    <w:rsid w:val="004B69F6"/>
    <w:rsid w:val="004B7317"/>
    <w:rsid w:val="004C1B3D"/>
    <w:rsid w:val="004C25C9"/>
    <w:rsid w:val="004C2F91"/>
    <w:rsid w:val="004C518F"/>
    <w:rsid w:val="004C5A4D"/>
    <w:rsid w:val="004C758D"/>
    <w:rsid w:val="004D413D"/>
    <w:rsid w:val="004D4C2F"/>
    <w:rsid w:val="004E01A9"/>
    <w:rsid w:val="004E1978"/>
    <w:rsid w:val="004E68AD"/>
    <w:rsid w:val="004F53E0"/>
    <w:rsid w:val="00500DB0"/>
    <w:rsid w:val="00501C5F"/>
    <w:rsid w:val="00503A85"/>
    <w:rsid w:val="00504A4D"/>
    <w:rsid w:val="00506A9B"/>
    <w:rsid w:val="00506D40"/>
    <w:rsid w:val="00514E76"/>
    <w:rsid w:val="00515F54"/>
    <w:rsid w:val="005163A2"/>
    <w:rsid w:val="005173D8"/>
    <w:rsid w:val="005178E9"/>
    <w:rsid w:val="00520087"/>
    <w:rsid w:val="00520A23"/>
    <w:rsid w:val="00525BA2"/>
    <w:rsid w:val="0053007F"/>
    <w:rsid w:val="005305C7"/>
    <w:rsid w:val="00531F03"/>
    <w:rsid w:val="00532502"/>
    <w:rsid w:val="00534617"/>
    <w:rsid w:val="005350A1"/>
    <w:rsid w:val="00535ECD"/>
    <w:rsid w:val="005408DE"/>
    <w:rsid w:val="00542B0E"/>
    <w:rsid w:val="00543B1F"/>
    <w:rsid w:val="00544B9A"/>
    <w:rsid w:val="0055077C"/>
    <w:rsid w:val="0055183B"/>
    <w:rsid w:val="00553CFA"/>
    <w:rsid w:val="00557735"/>
    <w:rsid w:val="00560D31"/>
    <w:rsid w:val="005624F2"/>
    <w:rsid w:val="00565147"/>
    <w:rsid w:val="005659DD"/>
    <w:rsid w:val="00565A9B"/>
    <w:rsid w:val="00566B37"/>
    <w:rsid w:val="00567104"/>
    <w:rsid w:val="00570AFA"/>
    <w:rsid w:val="005735F9"/>
    <w:rsid w:val="00575278"/>
    <w:rsid w:val="00576441"/>
    <w:rsid w:val="00576768"/>
    <w:rsid w:val="005768CE"/>
    <w:rsid w:val="00577F8B"/>
    <w:rsid w:val="00581044"/>
    <w:rsid w:val="00581157"/>
    <w:rsid w:val="005812E4"/>
    <w:rsid w:val="005822B9"/>
    <w:rsid w:val="00583EC0"/>
    <w:rsid w:val="0058771B"/>
    <w:rsid w:val="00591DB6"/>
    <w:rsid w:val="005929B5"/>
    <w:rsid w:val="00592D9A"/>
    <w:rsid w:val="00594407"/>
    <w:rsid w:val="00595FDC"/>
    <w:rsid w:val="005A5A02"/>
    <w:rsid w:val="005B327C"/>
    <w:rsid w:val="005B3818"/>
    <w:rsid w:val="005B5F7C"/>
    <w:rsid w:val="005C316C"/>
    <w:rsid w:val="005D093C"/>
    <w:rsid w:val="005D15BD"/>
    <w:rsid w:val="005D1972"/>
    <w:rsid w:val="005D3114"/>
    <w:rsid w:val="005D5A59"/>
    <w:rsid w:val="005D60BD"/>
    <w:rsid w:val="005D6319"/>
    <w:rsid w:val="005E4B57"/>
    <w:rsid w:val="005E75DB"/>
    <w:rsid w:val="005F291F"/>
    <w:rsid w:val="005F3BDB"/>
    <w:rsid w:val="005F4035"/>
    <w:rsid w:val="005F51AC"/>
    <w:rsid w:val="005F5445"/>
    <w:rsid w:val="005F5DEB"/>
    <w:rsid w:val="00602363"/>
    <w:rsid w:val="00603B2E"/>
    <w:rsid w:val="00605546"/>
    <w:rsid w:val="00607C6A"/>
    <w:rsid w:val="0061107D"/>
    <w:rsid w:val="00611194"/>
    <w:rsid w:val="00611EE6"/>
    <w:rsid w:val="00613ED3"/>
    <w:rsid w:val="006153F8"/>
    <w:rsid w:val="00616514"/>
    <w:rsid w:val="00617383"/>
    <w:rsid w:val="00617A2D"/>
    <w:rsid w:val="00617CE8"/>
    <w:rsid w:val="0062192C"/>
    <w:rsid w:val="00621C82"/>
    <w:rsid w:val="00626AA6"/>
    <w:rsid w:val="00634286"/>
    <w:rsid w:val="006347BB"/>
    <w:rsid w:val="00634AA7"/>
    <w:rsid w:val="00635B57"/>
    <w:rsid w:val="00641459"/>
    <w:rsid w:val="006415FA"/>
    <w:rsid w:val="00642820"/>
    <w:rsid w:val="00643498"/>
    <w:rsid w:val="006457AE"/>
    <w:rsid w:val="00645AA1"/>
    <w:rsid w:val="006466E0"/>
    <w:rsid w:val="00647CEA"/>
    <w:rsid w:val="006601B3"/>
    <w:rsid w:val="00664F2A"/>
    <w:rsid w:val="00665F4A"/>
    <w:rsid w:val="00670E20"/>
    <w:rsid w:val="00675335"/>
    <w:rsid w:val="00677F97"/>
    <w:rsid w:val="00694E4A"/>
    <w:rsid w:val="006A29F6"/>
    <w:rsid w:val="006A4912"/>
    <w:rsid w:val="006A4E94"/>
    <w:rsid w:val="006A524D"/>
    <w:rsid w:val="006A5972"/>
    <w:rsid w:val="006A5D7D"/>
    <w:rsid w:val="006A6137"/>
    <w:rsid w:val="006A66C5"/>
    <w:rsid w:val="006B0522"/>
    <w:rsid w:val="006C031D"/>
    <w:rsid w:val="006C0CFB"/>
    <w:rsid w:val="006C4449"/>
    <w:rsid w:val="006C7C61"/>
    <w:rsid w:val="006D3B08"/>
    <w:rsid w:val="006D535B"/>
    <w:rsid w:val="006D552F"/>
    <w:rsid w:val="006D572F"/>
    <w:rsid w:val="006D6E94"/>
    <w:rsid w:val="006D6FDF"/>
    <w:rsid w:val="006E006E"/>
    <w:rsid w:val="006E0F45"/>
    <w:rsid w:val="006E2BA4"/>
    <w:rsid w:val="006E2CB2"/>
    <w:rsid w:val="006E5A0E"/>
    <w:rsid w:val="006F2C95"/>
    <w:rsid w:val="006F3416"/>
    <w:rsid w:val="006F44BB"/>
    <w:rsid w:val="006F5654"/>
    <w:rsid w:val="006F6E18"/>
    <w:rsid w:val="00701DA6"/>
    <w:rsid w:val="007021C7"/>
    <w:rsid w:val="00705A16"/>
    <w:rsid w:val="007116F5"/>
    <w:rsid w:val="00711DD3"/>
    <w:rsid w:val="007120CB"/>
    <w:rsid w:val="0071293E"/>
    <w:rsid w:val="00714249"/>
    <w:rsid w:val="00725B22"/>
    <w:rsid w:val="00725CB9"/>
    <w:rsid w:val="0072668C"/>
    <w:rsid w:val="00727550"/>
    <w:rsid w:val="00727D7C"/>
    <w:rsid w:val="00727FBC"/>
    <w:rsid w:val="00734FEC"/>
    <w:rsid w:val="00735EFA"/>
    <w:rsid w:val="0073614B"/>
    <w:rsid w:val="007365E6"/>
    <w:rsid w:val="00737335"/>
    <w:rsid w:val="007378DA"/>
    <w:rsid w:val="00737ECD"/>
    <w:rsid w:val="00743974"/>
    <w:rsid w:val="007465D2"/>
    <w:rsid w:val="00746A96"/>
    <w:rsid w:val="00752ABE"/>
    <w:rsid w:val="00752FD9"/>
    <w:rsid w:val="007539E3"/>
    <w:rsid w:val="0076014B"/>
    <w:rsid w:val="007649D8"/>
    <w:rsid w:val="0076523C"/>
    <w:rsid w:val="00766855"/>
    <w:rsid w:val="00767581"/>
    <w:rsid w:val="00774121"/>
    <w:rsid w:val="00774FBC"/>
    <w:rsid w:val="007754F6"/>
    <w:rsid w:val="007764C7"/>
    <w:rsid w:val="007773C9"/>
    <w:rsid w:val="00783019"/>
    <w:rsid w:val="00785C87"/>
    <w:rsid w:val="00785DFC"/>
    <w:rsid w:val="007879C0"/>
    <w:rsid w:val="00791234"/>
    <w:rsid w:val="007A003B"/>
    <w:rsid w:val="007A572B"/>
    <w:rsid w:val="007A5FE5"/>
    <w:rsid w:val="007A637E"/>
    <w:rsid w:val="007A6F00"/>
    <w:rsid w:val="007B0DEA"/>
    <w:rsid w:val="007B1D84"/>
    <w:rsid w:val="007B58C7"/>
    <w:rsid w:val="007B6C16"/>
    <w:rsid w:val="007C7DCA"/>
    <w:rsid w:val="007D0A26"/>
    <w:rsid w:val="007D1113"/>
    <w:rsid w:val="007D3277"/>
    <w:rsid w:val="007D56A1"/>
    <w:rsid w:val="007E2106"/>
    <w:rsid w:val="007E3664"/>
    <w:rsid w:val="007E4B0D"/>
    <w:rsid w:val="007F4745"/>
    <w:rsid w:val="007F6861"/>
    <w:rsid w:val="00801D72"/>
    <w:rsid w:val="00803BC2"/>
    <w:rsid w:val="00804DE5"/>
    <w:rsid w:val="00805BEB"/>
    <w:rsid w:val="008063D3"/>
    <w:rsid w:val="008118E3"/>
    <w:rsid w:val="00813086"/>
    <w:rsid w:val="00813EF5"/>
    <w:rsid w:val="008150FF"/>
    <w:rsid w:val="008209ED"/>
    <w:rsid w:val="0082127F"/>
    <w:rsid w:val="00823412"/>
    <w:rsid w:val="00823F02"/>
    <w:rsid w:val="0082528C"/>
    <w:rsid w:val="00825A90"/>
    <w:rsid w:val="0082681B"/>
    <w:rsid w:val="00827831"/>
    <w:rsid w:val="008304C9"/>
    <w:rsid w:val="008313CD"/>
    <w:rsid w:val="00834C34"/>
    <w:rsid w:val="00842380"/>
    <w:rsid w:val="00846B60"/>
    <w:rsid w:val="008512E9"/>
    <w:rsid w:val="008518BF"/>
    <w:rsid w:val="00856757"/>
    <w:rsid w:val="0086102B"/>
    <w:rsid w:val="00861060"/>
    <w:rsid w:val="008623B5"/>
    <w:rsid w:val="008624A1"/>
    <w:rsid w:val="00865BF5"/>
    <w:rsid w:val="00867A5B"/>
    <w:rsid w:val="00873F82"/>
    <w:rsid w:val="00876676"/>
    <w:rsid w:val="00877BE9"/>
    <w:rsid w:val="00884201"/>
    <w:rsid w:val="00887151"/>
    <w:rsid w:val="00890DD0"/>
    <w:rsid w:val="00894F76"/>
    <w:rsid w:val="008957EB"/>
    <w:rsid w:val="00896402"/>
    <w:rsid w:val="008A128A"/>
    <w:rsid w:val="008A19BA"/>
    <w:rsid w:val="008A1FCA"/>
    <w:rsid w:val="008A4F33"/>
    <w:rsid w:val="008A5B3E"/>
    <w:rsid w:val="008A6358"/>
    <w:rsid w:val="008A707B"/>
    <w:rsid w:val="008B0B28"/>
    <w:rsid w:val="008B21AA"/>
    <w:rsid w:val="008B3E45"/>
    <w:rsid w:val="008B446B"/>
    <w:rsid w:val="008C37E4"/>
    <w:rsid w:val="008C4F02"/>
    <w:rsid w:val="008C548A"/>
    <w:rsid w:val="008C6A11"/>
    <w:rsid w:val="008D1F20"/>
    <w:rsid w:val="008D3096"/>
    <w:rsid w:val="008D4A8F"/>
    <w:rsid w:val="008D5723"/>
    <w:rsid w:val="008D59A4"/>
    <w:rsid w:val="008E1A1F"/>
    <w:rsid w:val="008E1DEB"/>
    <w:rsid w:val="008E6D24"/>
    <w:rsid w:val="008F15E9"/>
    <w:rsid w:val="008F2D6D"/>
    <w:rsid w:val="009003F3"/>
    <w:rsid w:val="00900926"/>
    <w:rsid w:val="00901660"/>
    <w:rsid w:val="009021FD"/>
    <w:rsid w:val="0090299A"/>
    <w:rsid w:val="00902EE2"/>
    <w:rsid w:val="0090478D"/>
    <w:rsid w:val="009053D8"/>
    <w:rsid w:val="0090712E"/>
    <w:rsid w:val="00920A4F"/>
    <w:rsid w:val="00920CA5"/>
    <w:rsid w:val="009222D3"/>
    <w:rsid w:val="00925CE0"/>
    <w:rsid w:val="00925DF5"/>
    <w:rsid w:val="00927C89"/>
    <w:rsid w:val="009330E9"/>
    <w:rsid w:val="0094401F"/>
    <w:rsid w:val="0095211F"/>
    <w:rsid w:val="00955005"/>
    <w:rsid w:val="00955070"/>
    <w:rsid w:val="0095633B"/>
    <w:rsid w:val="00962E52"/>
    <w:rsid w:val="00965278"/>
    <w:rsid w:val="0096632B"/>
    <w:rsid w:val="00966BD0"/>
    <w:rsid w:val="00967326"/>
    <w:rsid w:val="009673FE"/>
    <w:rsid w:val="0097439F"/>
    <w:rsid w:val="00974DAC"/>
    <w:rsid w:val="00975363"/>
    <w:rsid w:val="009763DE"/>
    <w:rsid w:val="00977A30"/>
    <w:rsid w:val="0098192E"/>
    <w:rsid w:val="009828B0"/>
    <w:rsid w:val="00991530"/>
    <w:rsid w:val="00991DB7"/>
    <w:rsid w:val="0099313E"/>
    <w:rsid w:val="009933A4"/>
    <w:rsid w:val="00993B10"/>
    <w:rsid w:val="00996010"/>
    <w:rsid w:val="009A1978"/>
    <w:rsid w:val="009A1DE9"/>
    <w:rsid w:val="009A21FB"/>
    <w:rsid w:val="009A2A91"/>
    <w:rsid w:val="009A4288"/>
    <w:rsid w:val="009A4859"/>
    <w:rsid w:val="009A6245"/>
    <w:rsid w:val="009B25A6"/>
    <w:rsid w:val="009B48E4"/>
    <w:rsid w:val="009B5E17"/>
    <w:rsid w:val="009B71E5"/>
    <w:rsid w:val="009C03EA"/>
    <w:rsid w:val="009C423A"/>
    <w:rsid w:val="009D04F0"/>
    <w:rsid w:val="009D265F"/>
    <w:rsid w:val="009D4824"/>
    <w:rsid w:val="009D7FE8"/>
    <w:rsid w:val="009E4450"/>
    <w:rsid w:val="009E4F06"/>
    <w:rsid w:val="009F03FE"/>
    <w:rsid w:val="009F1445"/>
    <w:rsid w:val="009F5FA1"/>
    <w:rsid w:val="00A0208E"/>
    <w:rsid w:val="00A025A4"/>
    <w:rsid w:val="00A066F0"/>
    <w:rsid w:val="00A105A2"/>
    <w:rsid w:val="00A1465C"/>
    <w:rsid w:val="00A14C35"/>
    <w:rsid w:val="00A16285"/>
    <w:rsid w:val="00A16CAC"/>
    <w:rsid w:val="00A17F48"/>
    <w:rsid w:val="00A23212"/>
    <w:rsid w:val="00A23A47"/>
    <w:rsid w:val="00A2581F"/>
    <w:rsid w:val="00A266F4"/>
    <w:rsid w:val="00A2676C"/>
    <w:rsid w:val="00A27D58"/>
    <w:rsid w:val="00A30ABC"/>
    <w:rsid w:val="00A32B57"/>
    <w:rsid w:val="00A33030"/>
    <w:rsid w:val="00A34232"/>
    <w:rsid w:val="00A35DCF"/>
    <w:rsid w:val="00A37C70"/>
    <w:rsid w:val="00A4036E"/>
    <w:rsid w:val="00A40CFC"/>
    <w:rsid w:val="00A418B8"/>
    <w:rsid w:val="00A42391"/>
    <w:rsid w:val="00A459ED"/>
    <w:rsid w:val="00A52266"/>
    <w:rsid w:val="00A5381E"/>
    <w:rsid w:val="00A57B38"/>
    <w:rsid w:val="00A63656"/>
    <w:rsid w:val="00A642FE"/>
    <w:rsid w:val="00A64461"/>
    <w:rsid w:val="00A6457B"/>
    <w:rsid w:val="00A64844"/>
    <w:rsid w:val="00A64BAD"/>
    <w:rsid w:val="00A65FEE"/>
    <w:rsid w:val="00A668D8"/>
    <w:rsid w:val="00A67238"/>
    <w:rsid w:val="00A85594"/>
    <w:rsid w:val="00A879FF"/>
    <w:rsid w:val="00A90918"/>
    <w:rsid w:val="00A90B32"/>
    <w:rsid w:val="00A916AF"/>
    <w:rsid w:val="00A946D6"/>
    <w:rsid w:val="00AA100D"/>
    <w:rsid w:val="00AA2464"/>
    <w:rsid w:val="00AA432B"/>
    <w:rsid w:val="00AA54A4"/>
    <w:rsid w:val="00AB093B"/>
    <w:rsid w:val="00AB1961"/>
    <w:rsid w:val="00AB20EE"/>
    <w:rsid w:val="00AB2EE3"/>
    <w:rsid w:val="00AB321E"/>
    <w:rsid w:val="00AB3E22"/>
    <w:rsid w:val="00AB5F51"/>
    <w:rsid w:val="00AC0975"/>
    <w:rsid w:val="00AC66A3"/>
    <w:rsid w:val="00AC67B8"/>
    <w:rsid w:val="00AC6DFE"/>
    <w:rsid w:val="00AD0931"/>
    <w:rsid w:val="00AD1AD4"/>
    <w:rsid w:val="00AD3D7B"/>
    <w:rsid w:val="00AD3F66"/>
    <w:rsid w:val="00AD6DE7"/>
    <w:rsid w:val="00AE0B54"/>
    <w:rsid w:val="00AE1AB1"/>
    <w:rsid w:val="00AF56BB"/>
    <w:rsid w:val="00AF5707"/>
    <w:rsid w:val="00AF58C5"/>
    <w:rsid w:val="00AF67F4"/>
    <w:rsid w:val="00B01DB9"/>
    <w:rsid w:val="00B0417B"/>
    <w:rsid w:val="00B04C1B"/>
    <w:rsid w:val="00B10DAE"/>
    <w:rsid w:val="00B121EA"/>
    <w:rsid w:val="00B13099"/>
    <w:rsid w:val="00B14CA8"/>
    <w:rsid w:val="00B152AF"/>
    <w:rsid w:val="00B161F4"/>
    <w:rsid w:val="00B177EC"/>
    <w:rsid w:val="00B209B6"/>
    <w:rsid w:val="00B21A61"/>
    <w:rsid w:val="00B22254"/>
    <w:rsid w:val="00B235DA"/>
    <w:rsid w:val="00B24CAE"/>
    <w:rsid w:val="00B26155"/>
    <w:rsid w:val="00B277A7"/>
    <w:rsid w:val="00B3134F"/>
    <w:rsid w:val="00B329E9"/>
    <w:rsid w:val="00B3521C"/>
    <w:rsid w:val="00B35EA0"/>
    <w:rsid w:val="00B37ABB"/>
    <w:rsid w:val="00B415AE"/>
    <w:rsid w:val="00B459CF"/>
    <w:rsid w:val="00B52356"/>
    <w:rsid w:val="00B54F8E"/>
    <w:rsid w:val="00B56D22"/>
    <w:rsid w:val="00B56FFB"/>
    <w:rsid w:val="00B64A63"/>
    <w:rsid w:val="00B7244C"/>
    <w:rsid w:val="00B7404A"/>
    <w:rsid w:val="00B83ADF"/>
    <w:rsid w:val="00B85245"/>
    <w:rsid w:val="00B873AF"/>
    <w:rsid w:val="00B9122C"/>
    <w:rsid w:val="00B923A0"/>
    <w:rsid w:val="00BA258A"/>
    <w:rsid w:val="00BA7941"/>
    <w:rsid w:val="00BB0F18"/>
    <w:rsid w:val="00BB1E47"/>
    <w:rsid w:val="00BB1FDE"/>
    <w:rsid w:val="00BB609C"/>
    <w:rsid w:val="00BB7396"/>
    <w:rsid w:val="00BB746C"/>
    <w:rsid w:val="00BC2765"/>
    <w:rsid w:val="00BC642C"/>
    <w:rsid w:val="00BD0CCB"/>
    <w:rsid w:val="00BD6CAC"/>
    <w:rsid w:val="00BE0E3B"/>
    <w:rsid w:val="00BE3D05"/>
    <w:rsid w:val="00BE3FFB"/>
    <w:rsid w:val="00BE5F20"/>
    <w:rsid w:val="00BF0DF4"/>
    <w:rsid w:val="00BF1738"/>
    <w:rsid w:val="00BF4532"/>
    <w:rsid w:val="00BF78E5"/>
    <w:rsid w:val="00C0421F"/>
    <w:rsid w:val="00C1094A"/>
    <w:rsid w:val="00C10C4A"/>
    <w:rsid w:val="00C1264E"/>
    <w:rsid w:val="00C15A63"/>
    <w:rsid w:val="00C15B42"/>
    <w:rsid w:val="00C3072F"/>
    <w:rsid w:val="00C326D0"/>
    <w:rsid w:val="00C330B1"/>
    <w:rsid w:val="00C33206"/>
    <w:rsid w:val="00C356C9"/>
    <w:rsid w:val="00C36684"/>
    <w:rsid w:val="00C36DEB"/>
    <w:rsid w:val="00C403D7"/>
    <w:rsid w:val="00C419E6"/>
    <w:rsid w:val="00C461AC"/>
    <w:rsid w:val="00C51925"/>
    <w:rsid w:val="00C521E8"/>
    <w:rsid w:val="00C533AF"/>
    <w:rsid w:val="00C54B14"/>
    <w:rsid w:val="00C5560C"/>
    <w:rsid w:val="00C60157"/>
    <w:rsid w:val="00C62B54"/>
    <w:rsid w:val="00C65B60"/>
    <w:rsid w:val="00C6744F"/>
    <w:rsid w:val="00C707D2"/>
    <w:rsid w:val="00C71F15"/>
    <w:rsid w:val="00C7239D"/>
    <w:rsid w:val="00C75EA5"/>
    <w:rsid w:val="00C80838"/>
    <w:rsid w:val="00C82491"/>
    <w:rsid w:val="00C834C9"/>
    <w:rsid w:val="00C850A2"/>
    <w:rsid w:val="00C8567C"/>
    <w:rsid w:val="00C85DB0"/>
    <w:rsid w:val="00C868F5"/>
    <w:rsid w:val="00C92305"/>
    <w:rsid w:val="00C92A41"/>
    <w:rsid w:val="00C95C10"/>
    <w:rsid w:val="00CA234B"/>
    <w:rsid w:val="00CA3828"/>
    <w:rsid w:val="00CA400C"/>
    <w:rsid w:val="00CA484B"/>
    <w:rsid w:val="00CA6ACE"/>
    <w:rsid w:val="00CA79A9"/>
    <w:rsid w:val="00CB3970"/>
    <w:rsid w:val="00CB3A81"/>
    <w:rsid w:val="00CB6DD0"/>
    <w:rsid w:val="00CB71E9"/>
    <w:rsid w:val="00CB7208"/>
    <w:rsid w:val="00CC5A03"/>
    <w:rsid w:val="00CC5AF2"/>
    <w:rsid w:val="00CC6764"/>
    <w:rsid w:val="00CD04B9"/>
    <w:rsid w:val="00CD4ED5"/>
    <w:rsid w:val="00CD5380"/>
    <w:rsid w:val="00CD64E1"/>
    <w:rsid w:val="00CD6E61"/>
    <w:rsid w:val="00CE0192"/>
    <w:rsid w:val="00CE2BD1"/>
    <w:rsid w:val="00CE4951"/>
    <w:rsid w:val="00CE4FA1"/>
    <w:rsid w:val="00CE5161"/>
    <w:rsid w:val="00CE7661"/>
    <w:rsid w:val="00CF0385"/>
    <w:rsid w:val="00CF1A98"/>
    <w:rsid w:val="00CF1C19"/>
    <w:rsid w:val="00CF21BC"/>
    <w:rsid w:val="00CF6086"/>
    <w:rsid w:val="00D01A3C"/>
    <w:rsid w:val="00D061A7"/>
    <w:rsid w:val="00D123AF"/>
    <w:rsid w:val="00D1393C"/>
    <w:rsid w:val="00D20EB6"/>
    <w:rsid w:val="00D213FD"/>
    <w:rsid w:val="00D25DB8"/>
    <w:rsid w:val="00D2762B"/>
    <w:rsid w:val="00D27F43"/>
    <w:rsid w:val="00D339F7"/>
    <w:rsid w:val="00D34D16"/>
    <w:rsid w:val="00D35D19"/>
    <w:rsid w:val="00D42D58"/>
    <w:rsid w:val="00D44A50"/>
    <w:rsid w:val="00D4619A"/>
    <w:rsid w:val="00D5706D"/>
    <w:rsid w:val="00D6041B"/>
    <w:rsid w:val="00D664F9"/>
    <w:rsid w:val="00D669A2"/>
    <w:rsid w:val="00D67A90"/>
    <w:rsid w:val="00D735CC"/>
    <w:rsid w:val="00D73C91"/>
    <w:rsid w:val="00D771B8"/>
    <w:rsid w:val="00D77BF3"/>
    <w:rsid w:val="00D80D65"/>
    <w:rsid w:val="00D81149"/>
    <w:rsid w:val="00D826F8"/>
    <w:rsid w:val="00D8326C"/>
    <w:rsid w:val="00D85C35"/>
    <w:rsid w:val="00D911DA"/>
    <w:rsid w:val="00D94C1C"/>
    <w:rsid w:val="00DA1AC8"/>
    <w:rsid w:val="00DA43D3"/>
    <w:rsid w:val="00DA71D5"/>
    <w:rsid w:val="00DB2CF3"/>
    <w:rsid w:val="00DB36F6"/>
    <w:rsid w:val="00DC00B1"/>
    <w:rsid w:val="00DC03E3"/>
    <w:rsid w:val="00DC0CC8"/>
    <w:rsid w:val="00DC33AD"/>
    <w:rsid w:val="00DC3B03"/>
    <w:rsid w:val="00DC3E68"/>
    <w:rsid w:val="00DD1A74"/>
    <w:rsid w:val="00DD2F3A"/>
    <w:rsid w:val="00DD31AB"/>
    <w:rsid w:val="00DE0A11"/>
    <w:rsid w:val="00DE0B7B"/>
    <w:rsid w:val="00DE66E3"/>
    <w:rsid w:val="00DE7DF8"/>
    <w:rsid w:val="00DF04CD"/>
    <w:rsid w:val="00DF114E"/>
    <w:rsid w:val="00DF1B1E"/>
    <w:rsid w:val="00DF457D"/>
    <w:rsid w:val="00DF6B1E"/>
    <w:rsid w:val="00DF776B"/>
    <w:rsid w:val="00E006EC"/>
    <w:rsid w:val="00E01066"/>
    <w:rsid w:val="00E039BA"/>
    <w:rsid w:val="00E10930"/>
    <w:rsid w:val="00E1178A"/>
    <w:rsid w:val="00E11847"/>
    <w:rsid w:val="00E12DAF"/>
    <w:rsid w:val="00E1555E"/>
    <w:rsid w:val="00E17D51"/>
    <w:rsid w:val="00E220C6"/>
    <w:rsid w:val="00E26488"/>
    <w:rsid w:val="00E346C4"/>
    <w:rsid w:val="00E455E0"/>
    <w:rsid w:val="00E45BA1"/>
    <w:rsid w:val="00E51F3C"/>
    <w:rsid w:val="00E55D30"/>
    <w:rsid w:val="00E56624"/>
    <w:rsid w:val="00E61501"/>
    <w:rsid w:val="00E64E0A"/>
    <w:rsid w:val="00E66578"/>
    <w:rsid w:val="00E70D06"/>
    <w:rsid w:val="00E70E4A"/>
    <w:rsid w:val="00E71CB1"/>
    <w:rsid w:val="00E72252"/>
    <w:rsid w:val="00E81F1B"/>
    <w:rsid w:val="00E82FF9"/>
    <w:rsid w:val="00E83131"/>
    <w:rsid w:val="00E8657D"/>
    <w:rsid w:val="00E90AA2"/>
    <w:rsid w:val="00EA04AF"/>
    <w:rsid w:val="00EA17D3"/>
    <w:rsid w:val="00EB6E49"/>
    <w:rsid w:val="00EC6F68"/>
    <w:rsid w:val="00EC7674"/>
    <w:rsid w:val="00ED0CFF"/>
    <w:rsid w:val="00ED285F"/>
    <w:rsid w:val="00ED2B7D"/>
    <w:rsid w:val="00ED3119"/>
    <w:rsid w:val="00ED373D"/>
    <w:rsid w:val="00ED47D5"/>
    <w:rsid w:val="00EE06BF"/>
    <w:rsid w:val="00EF03DD"/>
    <w:rsid w:val="00EF16A0"/>
    <w:rsid w:val="00EF5477"/>
    <w:rsid w:val="00F0131A"/>
    <w:rsid w:val="00F01E2E"/>
    <w:rsid w:val="00F07E46"/>
    <w:rsid w:val="00F13A67"/>
    <w:rsid w:val="00F158AC"/>
    <w:rsid w:val="00F159ED"/>
    <w:rsid w:val="00F15B81"/>
    <w:rsid w:val="00F201BE"/>
    <w:rsid w:val="00F255F4"/>
    <w:rsid w:val="00F26829"/>
    <w:rsid w:val="00F303F0"/>
    <w:rsid w:val="00F35480"/>
    <w:rsid w:val="00F37D07"/>
    <w:rsid w:val="00F403BE"/>
    <w:rsid w:val="00F41A6C"/>
    <w:rsid w:val="00F422F9"/>
    <w:rsid w:val="00F423A3"/>
    <w:rsid w:val="00F444C5"/>
    <w:rsid w:val="00F444EA"/>
    <w:rsid w:val="00F5179F"/>
    <w:rsid w:val="00F54CAB"/>
    <w:rsid w:val="00F5617A"/>
    <w:rsid w:val="00F61981"/>
    <w:rsid w:val="00F75E42"/>
    <w:rsid w:val="00F77DE4"/>
    <w:rsid w:val="00F81A38"/>
    <w:rsid w:val="00F827B3"/>
    <w:rsid w:val="00F82A8A"/>
    <w:rsid w:val="00F83731"/>
    <w:rsid w:val="00F84C98"/>
    <w:rsid w:val="00F85564"/>
    <w:rsid w:val="00F875FF"/>
    <w:rsid w:val="00F92BF9"/>
    <w:rsid w:val="00F93AA6"/>
    <w:rsid w:val="00F9452E"/>
    <w:rsid w:val="00F951C9"/>
    <w:rsid w:val="00F95AE7"/>
    <w:rsid w:val="00F9684F"/>
    <w:rsid w:val="00F96ECA"/>
    <w:rsid w:val="00FA0864"/>
    <w:rsid w:val="00FA12EB"/>
    <w:rsid w:val="00FA3D14"/>
    <w:rsid w:val="00FA5943"/>
    <w:rsid w:val="00FA673A"/>
    <w:rsid w:val="00FA74B3"/>
    <w:rsid w:val="00FB1FEC"/>
    <w:rsid w:val="00FB2464"/>
    <w:rsid w:val="00FB3E2C"/>
    <w:rsid w:val="00FB444C"/>
    <w:rsid w:val="00FB474C"/>
    <w:rsid w:val="00FB5042"/>
    <w:rsid w:val="00FB71DD"/>
    <w:rsid w:val="00FC09A7"/>
    <w:rsid w:val="00FD1245"/>
    <w:rsid w:val="00FD1BD9"/>
    <w:rsid w:val="00FD4CF6"/>
    <w:rsid w:val="00FD5CF5"/>
    <w:rsid w:val="00FD7236"/>
    <w:rsid w:val="00FD7882"/>
    <w:rsid w:val="00FE193F"/>
    <w:rsid w:val="00FE3D0A"/>
    <w:rsid w:val="00FE5C59"/>
    <w:rsid w:val="00FE735F"/>
    <w:rsid w:val="00FF1F49"/>
    <w:rsid w:val="00FF258B"/>
    <w:rsid w:val="00FF26D4"/>
    <w:rsid w:val="00FF2A5B"/>
    <w:rsid w:val="00FF364F"/>
    <w:rsid w:val="00FF4437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B5F4D"/>
  <w15:chartTrackingRefBased/>
  <w15:docId w15:val="{E1197451-0A8B-4A1A-8226-B0FEFD8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A645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3833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Brdtekstinnrykk">
    <w:name w:val="Body Text Indent"/>
    <w:basedOn w:val="Normal"/>
    <w:link w:val="BrdtekstinnrykkTegn"/>
    <w:rsid w:val="00727550"/>
    <w:pPr>
      <w:spacing w:after="0" w:line="240" w:lineRule="auto"/>
      <w:ind w:left="1276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rsid w:val="0072755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6F5654"/>
    <w:pPr>
      <w:ind w:left="720"/>
      <w:contextualSpacing/>
    </w:p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457B"/>
    <w:rPr>
      <w:rFonts w:asciiTheme="majorHAnsi" w:eastAsiaTheme="majorEastAsia" w:hAnsiTheme="majorHAnsi" w:cstheme="majorBidi"/>
      <w:color w:val="023833" w:themeColor="accent1" w:themeShade="BF"/>
      <w:sz w:val="20"/>
    </w:rPr>
  </w:style>
  <w:style w:type="character" w:styleId="Hyperkobling">
    <w:name w:val="Hyperlink"/>
    <w:basedOn w:val="Standardskriftforavsnitt"/>
    <w:uiPriority w:val="99"/>
    <w:semiHidden/>
    <w:unhideWhenUsed/>
    <w:rsid w:val="00A6457B"/>
    <w:rPr>
      <w:color w:val="0000FF"/>
      <w:u w:val="single"/>
    </w:rPr>
  </w:style>
  <w:style w:type="paragraph" w:customStyle="1" w:styleId="mortaga">
    <w:name w:val="mortag_a"/>
    <w:basedOn w:val="Normal"/>
    <w:rsid w:val="00A6457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64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2</TotalTime>
  <Pages>2</Pages>
  <Words>319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Mitchelle Barbero</dc:creator>
  <cp:keywords/>
  <dc:description/>
  <cp:lastModifiedBy>Evy Janne Vegsund</cp:lastModifiedBy>
  <cp:revision>2</cp:revision>
  <cp:lastPrinted>2026-04-29T07:20:00Z</cp:lastPrinted>
  <dcterms:created xsi:type="dcterms:W3CDTF">2026-06-02T06:08:00Z</dcterms:created>
  <dcterms:modified xsi:type="dcterms:W3CDTF">2026-06-02T06:08:00Z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</Properties>
</file>